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"/>
      </w:tblPr>
      <w:tblGrid>
        <w:gridCol w:w="2088"/>
        <w:gridCol w:w="288"/>
        <w:gridCol w:w="8424"/>
      </w:tblGrid>
      <w:tr w:rsidR="008E0D4F" w14:paraId="7672EB95" w14:textId="77777777">
        <w:trPr>
          <w:trHeight w:hRule="exact" w:val="720"/>
          <w:jc w:val="right"/>
        </w:trPr>
        <w:tc>
          <w:tcPr>
            <w:tcW w:w="2088" w:type="dxa"/>
            <w:vAlign w:val="bottom"/>
          </w:tcPr>
          <w:p w14:paraId="0A094905" w14:textId="771F9A11" w:rsidR="008E0D4F" w:rsidRDefault="00000000">
            <w:pPr>
              <w:pStyle w:val="Date"/>
            </w:pPr>
            <w:sdt>
              <w:sdtPr>
                <w:alias w:val="Date"/>
                <w:tag w:val=""/>
                <w:id w:val="1592654403"/>
                <w:placeholder>
                  <w:docPart w:val="4F1357A7A4EC4A388F50C43E0B5A559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5-09-26T00:00:00Z">
                  <w:dateFormat w:val="MM.d.yyyy"/>
                  <w:lid w:val="en-US"/>
                  <w:storeMappedDataAs w:val="dateTime"/>
                  <w:calendar w:val="gregorian"/>
                </w:date>
              </w:sdtPr>
              <w:sdtContent>
                <w:r w:rsidR="00436A17">
                  <w:t>0</w:t>
                </w:r>
                <w:r w:rsidR="00250C79">
                  <w:t>9</w:t>
                </w:r>
                <w:r w:rsidR="00436A17">
                  <w:t>.</w:t>
                </w:r>
                <w:r w:rsidR="002B6B9B">
                  <w:t>2</w:t>
                </w:r>
                <w:r w:rsidR="00250C79">
                  <w:t>6</w:t>
                </w:r>
                <w:r w:rsidR="00436A17">
                  <w:t>.2025</w:t>
                </w:r>
              </w:sdtContent>
            </w:sdt>
          </w:p>
        </w:tc>
        <w:tc>
          <w:tcPr>
            <w:tcW w:w="288" w:type="dxa"/>
            <w:vAlign w:val="bottom"/>
          </w:tcPr>
          <w:p w14:paraId="2142F0E0" w14:textId="77777777" w:rsidR="008E0D4F" w:rsidRDefault="008E0D4F"/>
        </w:tc>
        <w:tc>
          <w:tcPr>
            <w:tcW w:w="8424" w:type="dxa"/>
            <w:vAlign w:val="bottom"/>
          </w:tcPr>
          <w:p w14:paraId="201F93B9" w14:textId="414E2A5A" w:rsidR="008E0D4F" w:rsidRDefault="00000000">
            <w:pPr>
              <w:pStyle w:val="Title"/>
            </w:pPr>
            <w:sdt>
              <w:sdtPr>
                <w:alias w:val="Title"/>
                <w:tag w:val=""/>
                <w:id w:val="21604194"/>
                <w:placeholder>
                  <w:docPart w:val="A1A76FC8AEDC4B6EB101C514B3CF1B8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32361E">
                  <w:t xml:space="preserve">Water Bill </w:t>
                </w:r>
                <w:r w:rsidR="00250C79">
                  <w:t>Octo</w:t>
                </w:r>
                <w:r w:rsidR="00A5049B">
                  <w:t>ber</w:t>
                </w:r>
                <w:r w:rsidR="0032361E">
                  <w:t xml:space="preserve"> 202</w:t>
                </w:r>
                <w:r w:rsidR="0027568C">
                  <w:t>5</w:t>
                </w:r>
              </w:sdtContent>
            </w:sdt>
          </w:p>
        </w:tc>
      </w:tr>
      <w:tr w:rsidR="008E0D4F" w14:paraId="6D51522B" w14:textId="77777777">
        <w:trPr>
          <w:trHeight w:hRule="exact" w:val="86"/>
          <w:jc w:val="right"/>
        </w:trPr>
        <w:tc>
          <w:tcPr>
            <w:tcW w:w="2088" w:type="dxa"/>
            <w:shd w:val="clear" w:color="auto" w:fill="000000" w:themeFill="text1"/>
          </w:tcPr>
          <w:p w14:paraId="31C4A8FE" w14:textId="77777777" w:rsidR="008E0D4F" w:rsidRDefault="008E0D4F"/>
        </w:tc>
        <w:tc>
          <w:tcPr>
            <w:tcW w:w="288" w:type="dxa"/>
          </w:tcPr>
          <w:p w14:paraId="6093E779" w14:textId="77777777" w:rsidR="008E0D4F" w:rsidRDefault="008E0D4F"/>
        </w:tc>
        <w:tc>
          <w:tcPr>
            <w:tcW w:w="8424" w:type="dxa"/>
            <w:shd w:val="clear" w:color="auto" w:fill="000000" w:themeFill="text1"/>
          </w:tcPr>
          <w:p w14:paraId="2523E693" w14:textId="77777777" w:rsidR="008E0D4F" w:rsidRDefault="008E0D4F"/>
        </w:tc>
      </w:tr>
    </w:tbl>
    <w:p w14:paraId="6B5391A2" w14:textId="77777777" w:rsidR="00097156" w:rsidRDefault="004F496B" w:rsidP="0009715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CDF24" wp14:editId="1C09412C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page">
                  <wp:posOffset>1200150</wp:posOffset>
                </wp:positionV>
                <wp:extent cx="1325880" cy="1984248"/>
                <wp:effectExtent l="0" t="0" r="7620" b="0"/>
                <wp:wrapNone/>
                <wp:docPr id="1" name="Text Box 1" descr="Memo form heading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984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A9C96" w14:textId="77777777" w:rsidR="008E0D4F" w:rsidRPr="005A0602" w:rsidRDefault="004F496B">
                            <w:pPr>
                              <w:pStyle w:val="FormHeading"/>
                              <w:rPr>
                                <w:sz w:val="28"/>
                                <w:szCs w:val="28"/>
                              </w:rPr>
                            </w:pPr>
                            <w:r w:rsidRPr="005A0602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  <w:p w14:paraId="2E460FB1" w14:textId="01676785" w:rsidR="008E0D4F" w:rsidRPr="005A0602" w:rsidRDefault="008E7225">
                            <w:pPr>
                              <w:pStyle w:val="FormTex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City of Damascus Resident</w:t>
                            </w:r>
                          </w:p>
                          <w:p w14:paraId="50D4D40A" w14:textId="77777777" w:rsidR="008E0D4F" w:rsidRPr="005A0602" w:rsidRDefault="004F496B">
                            <w:pPr>
                              <w:pStyle w:val="FormHeading"/>
                              <w:rPr>
                                <w:sz w:val="28"/>
                                <w:szCs w:val="28"/>
                              </w:rPr>
                            </w:pPr>
                            <w:r w:rsidRPr="005A0602">
                              <w:rPr>
                                <w:sz w:val="28"/>
                                <w:szCs w:val="28"/>
                              </w:rPr>
                              <w:t>From</w:t>
                            </w:r>
                          </w:p>
                          <w:p w14:paraId="53F8DED4" w14:textId="553EAC43" w:rsidR="00D53758" w:rsidRDefault="00D53758">
                            <w:pPr>
                              <w:pStyle w:val="FormText"/>
                              <w:rPr>
                                <w:sz w:val="28"/>
                                <w:szCs w:val="28"/>
                              </w:rPr>
                            </w:pPr>
                            <w:r w:rsidRPr="005A0602">
                              <w:rPr>
                                <w:sz w:val="28"/>
                                <w:szCs w:val="28"/>
                              </w:rPr>
                              <w:t>City of Damascus</w:t>
                            </w:r>
                          </w:p>
                          <w:p w14:paraId="60636798" w14:textId="44148480" w:rsidR="00F81B62" w:rsidRPr="005A0602" w:rsidRDefault="00F81B62">
                            <w:pPr>
                              <w:pStyle w:val="FormTex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City Clerk</w:t>
                            </w:r>
                          </w:p>
                          <w:p w14:paraId="0D893DBD" w14:textId="77777777" w:rsidR="008E0D4F" w:rsidRPr="005A0602" w:rsidRDefault="004F496B">
                            <w:pPr>
                              <w:pStyle w:val="FormHeading"/>
                              <w:rPr>
                                <w:sz w:val="28"/>
                                <w:szCs w:val="28"/>
                              </w:rPr>
                            </w:pPr>
                            <w:r w:rsidRPr="005A0602">
                              <w:rPr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65124384" w14:textId="77777777" w:rsidR="008E0D4F" w:rsidRPr="005A0602" w:rsidRDefault="00D53758">
                            <w:pPr>
                              <w:pStyle w:val="FormText"/>
                              <w:rPr>
                                <w:sz w:val="28"/>
                                <w:szCs w:val="28"/>
                              </w:rPr>
                            </w:pPr>
                            <w:r w:rsidRPr="005A0602">
                              <w:rPr>
                                <w:sz w:val="28"/>
                                <w:szCs w:val="28"/>
                              </w:rPr>
                              <w:t>Water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CDF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Memo form heading text box" style="position:absolute;margin-left:0;margin-top:94.5pt;width:104.4pt;height:156.25pt;z-index:251659264;visibility:visible;mso-wrap-style:square;mso-width-percent:0;mso-height-percent:0;mso-left-percent:59;mso-wrap-distance-left:9pt;mso-wrap-distance-top:0;mso-wrap-distance-right:9pt;mso-wrap-distance-bottom:0;mso-position-horizontal-relative:page;mso-position-vertical:absolute;mso-position-vertical-relative:page;mso-width-percent:0;mso-height-percent: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" filled="f" stroked="f" strokeweight=".5pt">
                <v:textbox style="mso-fit-shape-to-text:t" inset="0,0,0,0">
                  <w:txbxContent>
                    <w:p w14:paraId="6AAA9C96" w14:textId="77777777" w:rsidR="008E0D4F" w:rsidRPr="005A0602" w:rsidRDefault="004F496B">
                      <w:pPr>
                        <w:pStyle w:val="FormHeading"/>
                        <w:rPr>
                          <w:sz w:val="28"/>
                          <w:szCs w:val="28"/>
                        </w:rPr>
                      </w:pPr>
                      <w:r w:rsidRPr="005A0602">
                        <w:rPr>
                          <w:sz w:val="28"/>
                          <w:szCs w:val="28"/>
                        </w:rPr>
                        <w:t>To</w:t>
                      </w:r>
                    </w:p>
                    <w:p w14:paraId="2E460FB1" w14:textId="01676785" w:rsidR="008E0D4F" w:rsidRPr="005A0602" w:rsidRDefault="008E7225">
                      <w:pPr>
                        <w:pStyle w:val="FormTex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City of Damascus Resident</w:t>
                      </w:r>
                    </w:p>
                    <w:p w14:paraId="50D4D40A" w14:textId="77777777" w:rsidR="008E0D4F" w:rsidRPr="005A0602" w:rsidRDefault="004F496B">
                      <w:pPr>
                        <w:pStyle w:val="FormHeading"/>
                        <w:rPr>
                          <w:sz w:val="28"/>
                          <w:szCs w:val="28"/>
                        </w:rPr>
                      </w:pPr>
                      <w:r w:rsidRPr="005A0602">
                        <w:rPr>
                          <w:sz w:val="28"/>
                          <w:szCs w:val="28"/>
                        </w:rPr>
                        <w:t>From</w:t>
                      </w:r>
                    </w:p>
                    <w:p w14:paraId="53F8DED4" w14:textId="553EAC43" w:rsidR="00D53758" w:rsidRDefault="00D53758">
                      <w:pPr>
                        <w:pStyle w:val="FormText"/>
                        <w:rPr>
                          <w:sz w:val="28"/>
                          <w:szCs w:val="28"/>
                        </w:rPr>
                      </w:pPr>
                      <w:r w:rsidRPr="005A0602">
                        <w:rPr>
                          <w:sz w:val="28"/>
                          <w:szCs w:val="28"/>
                        </w:rPr>
                        <w:t>City of Damascus</w:t>
                      </w:r>
                    </w:p>
                    <w:p w14:paraId="60636798" w14:textId="44148480" w:rsidR="00F81B62" w:rsidRPr="005A0602" w:rsidRDefault="00F81B62">
                      <w:pPr>
                        <w:pStyle w:val="FormTex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City Clerk</w:t>
                      </w:r>
                    </w:p>
                    <w:p w14:paraId="0D893DBD" w14:textId="77777777" w:rsidR="008E0D4F" w:rsidRPr="005A0602" w:rsidRDefault="004F496B">
                      <w:pPr>
                        <w:pStyle w:val="FormHeading"/>
                        <w:rPr>
                          <w:sz w:val="28"/>
                          <w:szCs w:val="28"/>
                        </w:rPr>
                      </w:pPr>
                      <w:r w:rsidRPr="005A0602">
                        <w:rPr>
                          <w:sz w:val="28"/>
                          <w:szCs w:val="28"/>
                        </w:rPr>
                        <w:t>Re</w:t>
                      </w:r>
                    </w:p>
                    <w:p w14:paraId="65124384" w14:textId="77777777" w:rsidR="008E0D4F" w:rsidRPr="005A0602" w:rsidRDefault="00D53758">
                      <w:pPr>
                        <w:pStyle w:val="FormText"/>
                        <w:rPr>
                          <w:sz w:val="28"/>
                          <w:szCs w:val="28"/>
                        </w:rPr>
                      </w:pPr>
                      <w:r w:rsidRPr="005A0602">
                        <w:rPr>
                          <w:sz w:val="28"/>
                          <w:szCs w:val="28"/>
                        </w:rPr>
                        <w:t>Water Bill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CCDEC3" w14:textId="66684D1A" w:rsidR="00097156" w:rsidRPr="00097156" w:rsidRDefault="008E7225" w:rsidP="00097156">
      <w:r>
        <w:rPr>
          <w:sz w:val="28"/>
          <w:szCs w:val="28"/>
        </w:rPr>
        <w:t>Dear Value Customer</w:t>
      </w:r>
      <w:r w:rsidR="005A6234">
        <w:rPr>
          <w:sz w:val="28"/>
          <w:szCs w:val="28"/>
        </w:rPr>
        <w:t>,</w:t>
      </w:r>
    </w:p>
    <w:p w14:paraId="3CEA73E1" w14:textId="28D1EC61" w:rsidR="00BD15CD" w:rsidRDefault="001E4A43" w:rsidP="00BD15C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53758" w:rsidRPr="005A6234">
        <w:rPr>
          <w:sz w:val="24"/>
          <w:szCs w:val="24"/>
        </w:rPr>
        <w:t xml:space="preserve">he City of Damascus </w:t>
      </w:r>
      <w:r w:rsidR="008C4687">
        <w:rPr>
          <w:sz w:val="24"/>
          <w:szCs w:val="24"/>
        </w:rPr>
        <w:t>residents</w:t>
      </w:r>
      <w:r w:rsidR="00D53758" w:rsidRPr="005A6234">
        <w:rPr>
          <w:sz w:val="24"/>
          <w:szCs w:val="24"/>
        </w:rPr>
        <w:t xml:space="preserve"> </w:t>
      </w:r>
      <w:r>
        <w:rPr>
          <w:sz w:val="24"/>
          <w:szCs w:val="24"/>
        </w:rPr>
        <w:t>water</w:t>
      </w:r>
      <w:r w:rsidR="00D53758" w:rsidRPr="005A6234">
        <w:rPr>
          <w:sz w:val="24"/>
          <w:szCs w:val="24"/>
        </w:rPr>
        <w:t xml:space="preserve"> bill </w:t>
      </w:r>
      <w:r w:rsidR="00FE7ADD">
        <w:rPr>
          <w:sz w:val="24"/>
          <w:szCs w:val="24"/>
        </w:rPr>
        <w:t>is</w:t>
      </w:r>
      <w:r w:rsidR="00D53758" w:rsidRPr="005A6234">
        <w:rPr>
          <w:sz w:val="24"/>
          <w:szCs w:val="24"/>
        </w:rPr>
        <w:t xml:space="preserve"> due on the tenth (10</w:t>
      </w:r>
      <w:r w:rsidR="00D53758" w:rsidRPr="005A6234">
        <w:rPr>
          <w:sz w:val="24"/>
          <w:szCs w:val="24"/>
          <w:vertAlign w:val="superscript"/>
        </w:rPr>
        <w:t>th</w:t>
      </w:r>
      <w:r w:rsidR="00D53758" w:rsidRPr="005A6234">
        <w:rPr>
          <w:sz w:val="24"/>
          <w:szCs w:val="24"/>
        </w:rPr>
        <w:t>) of every month</w:t>
      </w:r>
      <w:r w:rsidR="008757E8">
        <w:rPr>
          <w:sz w:val="24"/>
          <w:szCs w:val="24"/>
        </w:rPr>
        <w:t xml:space="preserve"> $</w:t>
      </w:r>
      <w:r w:rsidR="00FC63C4">
        <w:rPr>
          <w:sz w:val="24"/>
          <w:szCs w:val="24"/>
        </w:rPr>
        <w:t>6</w:t>
      </w:r>
      <w:r w:rsidR="008C4687">
        <w:rPr>
          <w:sz w:val="24"/>
          <w:szCs w:val="24"/>
        </w:rPr>
        <w:t>5</w:t>
      </w:r>
      <w:r w:rsidR="00230C77">
        <w:rPr>
          <w:sz w:val="24"/>
          <w:szCs w:val="24"/>
        </w:rPr>
        <w:t>.00</w:t>
      </w:r>
      <w:r w:rsidR="00D53758" w:rsidRPr="005A6234">
        <w:rPr>
          <w:sz w:val="24"/>
          <w:szCs w:val="24"/>
        </w:rPr>
        <w:t>. Failure to comply will result in late fee of service. A late fee</w:t>
      </w:r>
      <w:r w:rsidR="00FE7ADD">
        <w:rPr>
          <w:sz w:val="24"/>
          <w:szCs w:val="24"/>
        </w:rPr>
        <w:t xml:space="preserve"> of</w:t>
      </w:r>
      <w:r w:rsidR="00D53758" w:rsidRPr="005A6234">
        <w:rPr>
          <w:sz w:val="24"/>
          <w:szCs w:val="24"/>
        </w:rPr>
        <w:t xml:space="preserve"> ($</w:t>
      </w:r>
      <w:r w:rsidR="008C4687">
        <w:rPr>
          <w:sz w:val="24"/>
          <w:szCs w:val="24"/>
        </w:rPr>
        <w:t>25</w:t>
      </w:r>
      <w:r w:rsidR="00D53758" w:rsidRPr="005A6234">
        <w:rPr>
          <w:sz w:val="24"/>
          <w:szCs w:val="24"/>
        </w:rPr>
        <w:t xml:space="preserve">) </w:t>
      </w:r>
      <w:r w:rsidR="008757E8">
        <w:rPr>
          <w:sz w:val="24"/>
          <w:szCs w:val="24"/>
        </w:rPr>
        <w:t>will be applie</w:t>
      </w:r>
      <w:r>
        <w:rPr>
          <w:sz w:val="24"/>
          <w:szCs w:val="24"/>
        </w:rPr>
        <w:t>d</w:t>
      </w:r>
      <w:r w:rsidR="00D53758" w:rsidRPr="005A6234">
        <w:rPr>
          <w:sz w:val="24"/>
          <w:szCs w:val="24"/>
        </w:rPr>
        <w:t xml:space="preserve"> </w:t>
      </w:r>
      <w:r w:rsidR="005A6234">
        <w:rPr>
          <w:sz w:val="24"/>
          <w:szCs w:val="24"/>
        </w:rPr>
        <w:t xml:space="preserve">after the </w:t>
      </w:r>
      <w:r w:rsidR="008757E8">
        <w:rPr>
          <w:sz w:val="24"/>
          <w:szCs w:val="24"/>
        </w:rPr>
        <w:t>(</w:t>
      </w:r>
      <w:r w:rsidR="005A6234">
        <w:rPr>
          <w:sz w:val="24"/>
          <w:szCs w:val="24"/>
        </w:rPr>
        <w:t>1</w:t>
      </w:r>
      <w:r w:rsidR="008757E8">
        <w:rPr>
          <w:sz w:val="24"/>
          <w:szCs w:val="24"/>
        </w:rPr>
        <w:t>5</w:t>
      </w:r>
      <w:r w:rsidR="005A6234" w:rsidRPr="005A6234">
        <w:rPr>
          <w:sz w:val="24"/>
          <w:szCs w:val="24"/>
          <w:vertAlign w:val="superscript"/>
        </w:rPr>
        <w:t>th</w:t>
      </w:r>
      <w:r w:rsidR="008757E8">
        <w:rPr>
          <w:sz w:val="24"/>
          <w:szCs w:val="24"/>
          <w:vertAlign w:val="superscript"/>
        </w:rPr>
        <w:t>)</w:t>
      </w:r>
      <w:r w:rsidR="008757E8">
        <w:rPr>
          <w:sz w:val="24"/>
          <w:szCs w:val="24"/>
        </w:rPr>
        <w:t xml:space="preserve"> </w:t>
      </w:r>
      <w:r>
        <w:rPr>
          <w:sz w:val="24"/>
          <w:szCs w:val="24"/>
        </w:rPr>
        <w:t>of each month</w:t>
      </w:r>
      <w:r w:rsidR="00BB5872">
        <w:rPr>
          <w:sz w:val="24"/>
          <w:szCs w:val="24"/>
        </w:rPr>
        <w:t xml:space="preserve"> bill</w:t>
      </w:r>
      <w:r w:rsidR="006E09DE">
        <w:rPr>
          <w:sz w:val="24"/>
          <w:szCs w:val="24"/>
        </w:rPr>
        <w:t xml:space="preserve"> (</w:t>
      </w:r>
      <w:r w:rsidR="00BD15CD">
        <w:rPr>
          <w:sz w:val="24"/>
          <w:szCs w:val="24"/>
        </w:rPr>
        <w:t>$</w:t>
      </w:r>
      <w:r w:rsidR="00FC63C4">
        <w:rPr>
          <w:sz w:val="24"/>
          <w:szCs w:val="24"/>
        </w:rPr>
        <w:t>90</w:t>
      </w:r>
      <w:r w:rsidR="006E09DE">
        <w:rPr>
          <w:sz w:val="24"/>
          <w:szCs w:val="24"/>
        </w:rPr>
        <w:t>)</w:t>
      </w:r>
      <w:r w:rsidR="00BD15CD">
        <w:rPr>
          <w:sz w:val="24"/>
          <w:szCs w:val="24"/>
        </w:rPr>
        <w:t>.</w:t>
      </w:r>
    </w:p>
    <w:p w14:paraId="4B187AED" w14:textId="1E61AF5B" w:rsidR="00D53758" w:rsidRDefault="008757E8">
      <w:pPr>
        <w:rPr>
          <w:sz w:val="24"/>
          <w:szCs w:val="24"/>
        </w:rPr>
      </w:pPr>
      <w:r>
        <w:rPr>
          <w:sz w:val="24"/>
          <w:szCs w:val="24"/>
        </w:rPr>
        <w:t>A d</w:t>
      </w:r>
      <w:r w:rsidR="00D53758" w:rsidRPr="005A6234">
        <w:rPr>
          <w:sz w:val="24"/>
          <w:szCs w:val="24"/>
        </w:rPr>
        <w:t>isconnection</w:t>
      </w:r>
      <w:r w:rsidR="00382705">
        <w:rPr>
          <w:sz w:val="24"/>
          <w:szCs w:val="24"/>
        </w:rPr>
        <w:t xml:space="preserve"> </w:t>
      </w:r>
      <w:r w:rsidR="00BD15CD">
        <w:rPr>
          <w:sz w:val="24"/>
          <w:szCs w:val="24"/>
        </w:rPr>
        <w:t>fee of $</w:t>
      </w:r>
      <w:r w:rsidR="008C4687">
        <w:rPr>
          <w:sz w:val="24"/>
          <w:szCs w:val="24"/>
        </w:rPr>
        <w:t>35</w:t>
      </w:r>
      <w:r w:rsidR="00BD15CD">
        <w:rPr>
          <w:sz w:val="24"/>
          <w:szCs w:val="24"/>
        </w:rPr>
        <w:t>.00</w:t>
      </w:r>
      <w:r w:rsidR="00D53758" w:rsidRPr="005A6234">
        <w:rPr>
          <w:sz w:val="24"/>
          <w:szCs w:val="24"/>
        </w:rPr>
        <w:t xml:space="preserve"> will be processed on the </w:t>
      </w:r>
      <w:r w:rsidR="00436E6A" w:rsidRPr="005A6234">
        <w:rPr>
          <w:sz w:val="24"/>
          <w:szCs w:val="24"/>
        </w:rPr>
        <w:t xml:space="preserve">twentieth </w:t>
      </w:r>
      <w:r w:rsidR="00D53758" w:rsidRPr="005A6234">
        <w:rPr>
          <w:sz w:val="24"/>
          <w:szCs w:val="24"/>
        </w:rPr>
        <w:t>(</w:t>
      </w:r>
      <w:r w:rsidR="00436E6A" w:rsidRPr="005A6234">
        <w:rPr>
          <w:sz w:val="24"/>
          <w:szCs w:val="24"/>
        </w:rPr>
        <w:t>20</w:t>
      </w:r>
      <w:r w:rsidR="00D53758" w:rsidRPr="005A6234">
        <w:rPr>
          <w:sz w:val="24"/>
          <w:szCs w:val="24"/>
          <w:vertAlign w:val="superscript"/>
        </w:rPr>
        <w:t>th</w:t>
      </w:r>
      <w:r w:rsidR="00D53758" w:rsidRPr="005A6234">
        <w:rPr>
          <w:sz w:val="24"/>
          <w:szCs w:val="24"/>
        </w:rPr>
        <w:t>) day</w:t>
      </w:r>
      <w:r w:rsidR="00436E6A" w:rsidRPr="005A6234">
        <w:rPr>
          <w:sz w:val="24"/>
          <w:szCs w:val="24"/>
        </w:rPr>
        <w:t xml:space="preserve"> of the month</w:t>
      </w:r>
      <w:r w:rsidR="00D53758" w:rsidRPr="005A6234">
        <w:rPr>
          <w:sz w:val="24"/>
          <w:szCs w:val="24"/>
        </w:rPr>
        <w:t xml:space="preserve">. </w:t>
      </w:r>
      <w:r w:rsidR="00436E6A" w:rsidRPr="005A6234">
        <w:rPr>
          <w:sz w:val="24"/>
          <w:szCs w:val="24"/>
        </w:rPr>
        <w:t>Bill must be paid in full for reconnection</w:t>
      </w:r>
      <w:r w:rsidR="00627CE7">
        <w:rPr>
          <w:sz w:val="24"/>
          <w:szCs w:val="24"/>
        </w:rPr>
        <w:t xml:space="preserve"> of</w:t>
      </w:r>
      <w:r w:rsidR="006E09DE">
        <w:rPr>
          <w:sz w:val="24"/>
          <w:szCs w:val="24"/>
        </w:rPr>
        <w:t xml:space="preserve"> additional</w:t>
      </w:r>
      <w:r w:rsidR="00627CE7">
        <w:rPr>
          <w:sz w:val="24"/>
          <w:szCs w:val="24"/>
        </w:rPr>
        <w:t xml:space="preserve"> $</w:t>
      </w:r>
      <w:r w:rsidR="008C4687">
        <w:rPr>
          <w:sz w:val="24"/>
          <w:szCs w:val="24"/>
        </w:rPr>
        <w:t>1</w:t>
      </w:r>
      <w:r w:rsidR="00FC63C4">
        <w:rPr>
          <w:sz w:val="24"/>
          <w:szCs w:val="24"/>
        </w:rPr>
        <w:t>2</w:t>
      </w:r>
      <w:r w:rsidR="008C4687">
        <w:rPr>
          <w:sz w:val="24"/>
          <w:szCs w:val="24"/>
        </w:rPr>
        <w:t>5</w:t>
      </w:r>
      <w:r w:rsidR="00627CE7">
        <w:rPr>
          <w:sz w:val="24"/>
          <w:szCs w:val="24"/>
        </w:rPr>
        <w:t>.00</w:t>
      </w:r>
      <w:r w:rsidR="000E42C2">
        <w:rPr>
          <w:sz w:val="24"/>
          <w:szCs w:val="24"/>
        </w:rPr>
        <w:t>.</w:t>
      </w:r>
    </w:p>
    <w:p w14:paraId="36B065F3" w14:textId="1CAC4328" w:rsidR="005C2234" w:rsidRDefault="000C35A2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City Council meeting is scheduled for </w:t>
      </w:r>
      <w:r w:rsidR="00250C79">
        <w:rPr>
          <w:sz w:val="24"/>
          <w:szCs w:val="24"/>
          <w:highlight w:val="yellow"/>
        </w:rPr>
        <w:t>Octo</w:t>
      </w:r>
      <w:r w:rsidR="00A5049B">
        <w:rPr>
          <w:sz w:val="24"/>
          <w:szCs w:val="24"/>
          <w:highlight w:val="yellow"/>
        </w:rPr>
        <w:t xml:space="preserve">ber </w:t>
      </w:r>
      <w:r w:rsidR="00250C79">
        <w:rPr>
          <w:sz w:val="24"/>
          <w:szCs w:val="24"/>
          <w:highlight w:val="yellow"/>
        </w:rPr>
        <w:t>2</w:t>
      </w:r>
      <w:r w:rsidR="00A5049B">
        <w:rPr>
          <w:sz w:val="24"/>
          <w:szCs w:val="24"/>
          <w:highlight w:val="yellow"/>
        </w:rPr>
        <w:t>1</w:t>
      </w:r>
      <w:r>
        <w:rPr>
          <w:sz w:val="24"/>
          <w:szCs w:val="24"/>
          <w:highlight w:val="yellow"/>
        </w:rPr>
        <w:t>, 202</w:t>
      </w:r>
      <w:r w:rsidR="0027568C">
        <w:rPr>
          <w:sz w:val="24"/>
          <w:szCs w:val="24"/>
          <w:highlight w:val="yellow"/>
        </w:rPr>
        <w:t>5</w:t>
      </w:r>
      <w:r w:rsidRPr="00CF6FAC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If you have any concerns </w:t>
      </w:r>
      <w:r w:rsidR="008B66D5">
        <w:rPr>
          <w:sz w:val="24"/>
          <w:szCs w:val="24"/>
        </w:rPr>
        <w:t xml:space="preserve">about the project with the new lines and water meters </w:t>
      </w:r>
      <w:r>
        <w:rPr>
          <w:sz w:val="24"/>
          <w:szCs w:val="24"/>
        </w:rPr>
        <w:t>please attend the meeting at 6:30pm. Zoom meeting ID: 314 930 8500 Passcode: 6sX5KL</w:t>
      </w:r>
      <w:bookmarkStart w:id="0" w:name="_Hlk101970491"/>
    </w:p>
    <w:bookmarkEnd w:id="0"/>
    <w:p w14:paraId="47A7CA94" w14:textId="47C54E68" w:rsidR="00924B5E" w:rsidRPr="005A6234" w:rsidRDefault="00B31AD5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90311E">
        <w:rPr>
          <w:sz w:val="24"/>
          <w:szCs w:val="24"/>
        </w:rPr>
        <w:t>you have any questions or concerns about them please call or come by the office doing office hours</w:t>
      </w:r>
      <w:r w:rsidR="002B2F95">
        <w:rPr>
          <w:sz w:val="24"/>
          <w:szCs w:val="24"/>
        </w:rPr>
        <w:t xml:space="preserve"> (229)725-4970.</w:t>
      </w:r>
    </w:p>
    <w:p w14:paraId="4D6FFEE1" w14:textId="708128DB" w:rsidR="00230C77" w:rsidRPr="006144C3" w:rsidRDefault="005A0602" w:rsidP="00230C77">
      <w:pPr>
        <w:rPr>
          <w:sz w:val="24"/>
          <w:szCs w:val="24"/>
        </w:rPr>
      </w:pPr>
      <w:r w:rsidRPr="00FC0CBB">
        <w:rPr>
          <w:b/>
          <w:sz w:val="24"/>
          <w:szCs w:val="24"/>
        </w:rPr>
        <w:t>City Hall</w:t>
      </w:r>
      <w:r w:rsidR="00A97063" w:rsidRPr="00FC0CBB">
        <w:rPr>
          <w:b/>
          <w:sz w:val="24"/>
          <w:szCs w:val="24"/>
        </w:rPr>
        <w:t xml:space="preserve"> Business H</w:t>
      </w:r>
      <w:r w:rsidRPr="00FC0CBB">
        <w:rPr>
          <w:b/>
          <w:sz w:val="24"/>
          <w:szCs w:val="24"/>
        </w:rPr>
        <w:t>ours</w:t>
      </w:r>
      <w:r w:rsidRPr="005A6234">
        <w:rPr>
          <w:sz w:val="24"/>
          <w:szCs w:val="24"/>
        </w:rPr>
        <w:t xml:space="preserve"> are Monday</w:t>
      </w:r>
      <w:r w:rsidR="00A97063">
        <w:rPr>
          <w:sz w:val="24"/>
          <w:szCs w:val="24"/>
        </w:rPr>
        <w:t xml:space="preserve"> -</w:t>
      </w:r>
      <w:r w:rsidR="008D75B7">
        <w:rPr>
          <w:sz w:val="24"/>
          <w:szCs w:val="24"/>
        </w:rPr>
        <w:t xml:space="preserve"> Friday</w:t>
      </w:r>
      <w:r w:rsidRPr="005A6234">
        <w:rPr>
          <w:sz w:val="24"/>
          <w:szCs w:val="24"/>
        </w:rPr>
        <w:t xml:space="preserve"> </w:t>
      </w:r>
      <w:r w:rsidR="008D75B7">
        <w:rPr>
          <w:sz w:val="24"/>
          <w:szCs w:val="24"/>
        </w:rPr>
        <w:t>8</w:t>
      </w:r>
      <w:r w:rsidRPr="005A6234">
        <w:rPr>
          <w:sz w:val="24"/>
          <w:szCs w:val="24"/>
        </w:rPr>
        <w:t>am-</w:t>
      </w:r>
      <w:r w:rsidR="008D75B7">
        <w:rPr>
          <w:sz w:val="24"/>
          <w:szCs w:val="24"/>
        </w:rPr>
        <w:t>5</w:t>
      </w:r>
      <w:r w:rsidRPr="005A6234">
        <w:rPr>
          <w:sz w:val="24"/>
          <w:szCs w:val="24"/>
        </w:rPr>
        <w:t>p</w:t>
      </w:r>
      <w:r w:rsidR="00385806">
        <w:rPr>
          <w:sz w:val="24"/>
          <w:szCs w:val="24"/>
        </w:rPr>
        <w:t>m</w:t>
      </w:r>
      <w:r w:rsidR="002B2F95">
        <w:rPr>
          <w:sz w:val="24"/>
          <w:szCs w:val="24"/>
        </w:rPr>
        <w:t>.</w:t>
      </w:r>
    </w:p>
    <w:p w14:paraId="0C9ABC17" w14:textId="3F9272A7" w:rsidR="00C859D1" w:rsidRDefault="00C859D1" w:rsidP="008B66D5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Thank you for being a valu</w:t>
      </w:r>
      <w:r w:rsidR="008D75B7">
        <w:rPr>
          <w:sz w:val="24"/>
          <w:szCs w:val="24"/>
        </w:rPr>
        <w:t>able</w:t>
      </w:r>
      <w:r>
        <w:rPr>
          <w:sz w:val="24"/>
          <w:szCs w:val="24"/>
        </w:rPr>
        <w:t xml:space="preserve"> customer</w:t>
      </w:r>
      <w:r w:rsidR="008D75B7">
        <w:rPr>
          <w:sz w:val="24"/>
          <w:szCs w:val="24"/>
        </w:rPr>
        <w:t>,</w:t>
      </w:r>
      <w:r w:rsidR="008B66D5">
        <w:rPr>
          <w:sz w:val="24"/>
          <w:szCs w:val="24"/>
        </w:rPr>
        <w:tab/>
      </w:r>
    </w:p>
    <w:p w14:paraId="66AB4A8F" w14:textId="090D187B" w:rsidR="00086EF2" w:rsidRDefault="00F81B62" w:rsidP="00BA5547">
      <w:pPr>
        <w:rPr>
          <w:sz w:val="24"/>
          <w:szCs w:val="24"/>
        </w:rPr>
      </w:pPr>
      <w:r>
        <w:rPr>
          <w:sz w:val="24"/>
          <w:szCs w:val="24"/>
        </w:rPr>
        <w:t>City Clerk, Latoya Salter</w:t>
      </w:r>
    </w:p>
    <w:p w14:paraId="3124D9EB" w14:textId="5B24DCB6" w:rsidR="00086EF2" w:rsidRPr="00086EF2" w:rsidRDefault="00086EF2" w:rsidP="00086EF2">
      <w:pPr>
        <w:spacing w:line="240" w:lineRule="auto"/>
        <w:ind w:left="1440" w:firstLine="720"/>
        <w:rPr>
          <w:b/>
          <w:bCs/>
          <w:sz w:val="24"/>
          <w:szCs w:val="24"/>
          <w:u w:val="single"/>
        </w:rPr>
      </w:pPr>
      <w:r w:rsidRPr="00086EF2">
        <w:rPr>
          <w:b/>
          <w:bCs/>
          <w:sz w:val="24"/>
          <w:szCs w:val="24"/>
          <w:highlight w:val="yellow"/>
          <w:u w:val="single"/>
        </w:rPr>
        <w:t>Damascus Recreation</w:t>
      </w:r>
    </w:p>
    <w:p w14:paraId="64699E06" w14:textId="5BD05D7E" w:rsidR="0054147B" w:rsidRDefault="00086EF2" w:rsidP="006B4A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Important dates:</w:t>
      </w:r>
      <w:r w:rsidR="00FC63C4">
        <w:rPr>
          <w:sz w:val="24"/>
          <w:szCs w:val="24"/>
        </w:rPr>
        <w:tab/>
      </w:r>
      <w:r w:rsidR="00FB1326">
        <w:rPr>
          <w:sz w:val="24"/>
          <w:szCs w:val="24"/>
        </w:rPr>
        <w:t>Trunk-or-Treat</w:t>
      </w:r>
      <w:r w:rsidR="0054147B">
        <w:rPr>
          <w:sz w:val="24"/>
          <w:szCs w:val="24"/>
        </w:rPr>
        <w:t xml:space="preserve"> </w:t>
      </w:r>
      <w:r w:rsidR="002B6B9B">
        <w:rPr>
          <w:sz w:val="24"/>
          <w:szCs w:val="24"/>
        </w:rPr>
        <w:t>–</w:t>
      </w:r>
      <w:r w:rsidR="0054147B">
        <w:rPr>
          <w:sz w:val="24"/>
          <w:szCs w:val="24"/>
        </w:rPr>
        <w:t xml:space="preserve"> </w:t>
      </w:r>
      <w:r w:rsidR="00250C79">
        <w:rPr>
          <w:sz w:val="24"/>
          <w:szCs w:val="24"/>
        </w:rPr>
        <w:t>October 30, 2025</w:t>
      </w:r>
    </w:p>
    <w:p w14:paraId="0F44488B" w14:textId="6292BC3D" w:rsidR="00A5049B" w:rsidRDefault="00A5049B" w:rsidP="006B4A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Annual Fall Festival -  November 1, 2025</w:t>
      </w:r>
    </w:p>
    <w:p w14:paraId="0C1E72C8" w14:textId="77777777" w:rsidR="002B6B9B" w:rsidRDefault="002B6B9B" w:rsidP="006B4A36">
      <w:pPr>
        <w:spacing w:line="240" w:lineRule="auto"/>
        <w:rPr>
          <w:sz w:val="24"/>
          <w:szCs w:val="24"/>
        </w:rPr>
      </w:pPr>
    </w:p>
    <w:p w14:paraId="59AAB95A" w14:textId="77777777" w:rsidR="002B6B9B" w:rsidRDefault="002B6B9B" w:rsidP="006B4A36">
      <w:pPr>
        <w:spacing w:line="240" w:lineRule="auto"/>
        <w:rPr>
          <w:sz w:val="24"/>
          <w:szCs w:val="24"/>
        </w:rPr>
      </w:pPr>
    </w:p>
    <w:p w14:paraId="7A30733E" w14:textId="2FC20CC8" w:rsidR="0054147B" w:rsidRPr="0054147B" w:rsidRDefault="0054147B" w:rsidP="0054147B">
      <w:pPr>
        <w:tabs>
          <w:tab w:val="left" w:pos="51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4147B" w:rsidRPr="0054147B">
      <w:headerReference w:type="default" r:id="rId10"/>
      <w:footerReference w:type="default" r:id="rId11"/>
      <w:footerReference w:type="first" r:id="rId12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932A" w14:textId="77777777" w:rsidR="004C39F0" w:rsidRDefault="004C39F0">
      <w:pPr>
        <w:spacing w:after="0" w:line="240" w:lineRule="auto"/>
      </w:pPr>
      <w:r>
        <w:separator/>
      </w:r>
    </w:p>
    <w:p w14:paraId="6316AFC3" w14:textId="77777777" w:rsidR="004C39F0" w:rsidRDefault="004C39F0"/>
  </w:endnote>
  <w:endnote w:type="continuationSeparator" w:id="0">
    <w:p w14:paraId="568AE575" w14:textId="77777777" w:rsidR="004C39F0" w:rsidRDefault="004C39F0">
      <w:pPr>
        <w:spacing w:after="0" w:line="240" w:lineRule="auto"/>
      </w:pPr>
      <w:r>
        <w:continuationSeparator/>
      </w:r>
    </w:p>
    <w:p w14:paraId="2991A0AF" w14:textId="77777777" w:rsidR="004C39F0" w:rsidRDefault="004C3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8E0D4F" w14:paraId="6EFEF2D3" w14:textId="77777777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10322696" w14:textId="77777777" w:rsidR="008E0D4F" w:rsidRDefault="008E0D4F">
          <w:pPr>
            <w:pStyle w:val="Footer"/>
            <w:rPr>
              <w:sz w:val="10"/>
              <w:szCs w:val="10"/>
            </w:rPr>
          </w:pPr>
        </w:p>
      </w:tc>
    </w:tr>
  </w:tbl>
  <w:p w14:paraId="45B67A8B" w14:textId="77777777" w:rsidR="008E0D4F" w:rsidRDefault="008E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39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3"/>
      <w:gridCol w:w="2088"/>
    </w:tblGrid>
    <w:tr w:rsidR="005A0602" w14:paraId="7AF9B31D" w14:textId="77777777" w:rsidTr="005A0602">
      <w:trPr>
        <w:jc w:val="right"/>
      </w:trPr>
      <w:tc>
        <w:tcPr>
          <w:tcW w:w="8424" w:type="dxa"/>
        </w:tcPr>
        <w:p w14:paraId="710BAEB4" w14:textId="77777777" w:rsidR="005A0602" w:rsidRDefault="005A0602">
          <w:pPr>
            <w:pStyle w:val="Organization"/>
          </w:pPr>
          <w:r>
            <w:t>City Of Damascus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5"/>
            <w:gridCol w:w="2790"/>
            <w:gridCol w:w="2798"/>
          </w:tblGrid>
          <w:tr w:rsidR="005A0602" w14:paraId="016A6207" w14:textId="77777777">
            <w:trPr>
              <w:trHeight w:hRule="exact" w:val="144"/>
            </w:trPr>
            <w:tc>
              <w:tcPr>
                <w:tcW w:w="1683" w:type="pct"/>
              </w:tcPr>
              <w:p w14:paraId="683A2926" w14:textId="77777777" w:rsidR="005A0602" w:rsidRDefault="005A0602"/>
            </w:tc>
            <w:tc>
              <w:tcPr>
                <w:tcW w:w="1656" w:type="pct"/>
              </w:tcPr>
              <w:p w14:paraId="1A497717" w14:textId="77777777" w:rsidR="005A0602" w:rsidRDefault="005A0602"/>
            </w:tc>
            <w:tc>
              <w:tcPr>
                <w:tcW w:w="1661" w:type="pct"/>
              </w:tcPr>
              <w:p w14:paraId="0F6A707F" w14:textId="77777777" w:rsidR="005A0602" w:rsidRDefault="005A0602"/>
            </w:tc>
          </w:tr>
          <w:tr w:rsidR="005A0602" w14:paraId="3973F5D5" w14:textId="77777777">
            <w:tc>
              <w:tcPr>
                <w:tcW w:w="1683" w:type="pct"/>
                <w:tcMar>
                  <w:bottom w:w="144" w:type="dxa"/>
                </w:tcMar>
              </w:tcPr>
              <w:p w14:paraId="693F4842" w14:textId="77777777" w:rsidR="005A0602" w:rsidRPr="005A0602" w:rsidRDefault="005A0602">
                <w:pPr>
                  <w:pStyle w:val="Footer"/>
                  <w:rPr>
                    <w:sz w:val="24"/>
                    <w:szCs w:val="24"/>
                  </w:rPr>
                </w:pPr>
                <w:r w:rsidRPr="005A0602">
                  <w:rPr>
                    <w:rStyle w:val="Strong"/>
                    <w:sz w:val="24"/>
                    <w:szCs w:val="24"/>
                  </w:rPr>
                  <w:t>Tel</w:t>
                </w:r>
                <w:r w:rsidRPr="005A0602">
                  <w:rPr>
                    <w:sz w:val="24"/>
                    <w:szCs w:val="24"/>
                  </w:rPr>
                  <w:t xml:space="preserve"> (229) 725-4970</w:t>
                </w:r>
              </w:p>
              <w:p w14:paraId="3BC40224" w14:textId="77777777" w:rsidR="005A0602" w:rsidRPr="005A0602" w:rsidRDefault="005A0602">
                <w:pPr>
                  <w:pStyle w:val="Footer"/>
                  <w:rPr>
                    <w:sz w:val="24"/>
                    <w:szCs w:val="24"/>
                  </w:rPr>
                </w:pPr>
                <w:r w:rsidRPr="005A0602">
                  <w:rPr>
                    <w:rStyle w:val="Strong"/>
                    <w:sz w:val="24"/>
                    <w:szCs w:val="24"/>
                  </w:rPr>
                  <w:t>Fax</w:t>
                </w:r>
                <w:r w:rsidRPr="005A0602">
                  <w:rPr>
                    <w:sz w:val="24"/>
                    <w:szCs w:val="24"/>
                  </w:rPr>
                  <w:t xml:space="preserve"> (229)725-3070</w:t>
                </w:r>
              </w:p>
            </w:tc>
            <w:tc>
              <w:tcPr>
                <w:tcW w:w="1656" w:type="pct"/>
                <w:tcMar>
                  <w:bottom w:w="144" w:type="dxa"/>
                </w:tcMar>
              </w:tcPr>
              <w:p w14:paraId="6992EF2D" w14:textId="77777777" w:rsidR="005A0602" w:rsidRPr="005A0602" w:rsidRDefault="005A0602">
                <w:pPr>
                  <w:pStyle w:val="Footer"/>
                  <w:rPr>
                    <w:sz w:val="24"/>
                    <w:szCs w:val="24"/>
                  </w:rPr>
                </w:pPr>
                <w:r w:rsidRPr="005A0602">
                  <w:rPr>
                    <w:sz w:val="24"/>
                    <w:szCs w:val="24"/>
                  </w:rPr>
                  <w:t>8120 Joe Bryan Street Damascus, GA 39841</w:t>
                </w:r>
              </w:p>
            </w:tc>
            <w:tc>
              <w:tcPr>
                <w:tcW w:w="1661" w:type="pct"/>
                <w:tcMar>
                  <w:bottom w:w="144" w:type="dxa"/>
                </w:tcMar>
              </w:tcPr>
              <w:p w14:paraId="44EE71DB" w14:textId="77777777" w:rsidR="005A0602" w:rsidRPr="005A0602" w:rsidRDefault="005A0602">
                <w:pPr>
                  <w:pStyle w:val="Footer"/>
                  <w:rPr>
                    <w:sz w:val="24"/>
                    <w:szCs w:val="24"/>
                  </w:rPr>
                </w:pPr>
              </w:p>
              <w:p w14:paraId="0A92B69A" w14:textId="77777777" w:rsidR="005A0602" w:rsidRPr="005A0602" w:rsidRDefault="005A0602">
                <w:pPr>
                  <w:pStyle w:val="Footer"/>
                  <w:rPr>
                    <w:sz w:val="24"/>
                    <w:szCs w:val="24"/>
                  </w:rPr>
                </w:pPr>
                <w:r w:rsidRPr="005A0602">
                  <w:rPr>
                    <w:sz w:val="24"/>
                    <w:szCs w:val="24"/>
                  </w:rPr>
                  <w:t>cityofdamascus@att.net</w:t>
                </w:r>
              </w:p>
            </w:tc>
          </w:tr>
        </w:tbl>
        <w:p w14:paraId="30AAB596" w14:textId="77777777" w:rsidR="005A0602" w:rsidRDefault="005A0602">
          <w:pPr>
            <w:pStyle w:val="Footer"/>
          </w:pPr>
        </w:p>
      </w:tc>
      <w:tc>
        <w:tcPr>
          <w:tcW w:w="2088" w:type="dxa"/>
          <w:vAlign w:val="bottom"/>
        </w:tcPr>
        <w:p w14:paraId="200500BA" w14:textId="77777777" w:rsidR="005A0602" w:rsidRDefault="005A0602">
          <w:pPr>
            <w:pStyle w:val="Graphic"/>
          </w:pPr>
        </w:p>
      </w:tc>
    </w:tr>
    <w:tr w:rsidR="005A0602" w14:paraId="7E6E515B" w14:textId="77777777" w:rsidTr="005A0602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14:paraId="58594DAE" w14:textId="77777777" w:rsidR="005A0602" w:rsidRDefault="005A0602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14:paraId="7505E6A5" w14:textId="77777777" w:rsidR="005A0602" w:rsidRDefault="005A0602">
          <w:pPr>
            <w:pStyle w:val="Footer"/>
            <w:rPr>
              <w:sz w:val="10"/>
              <w:szCs w:val="10"/>
            </w:rPr>
          </w:pPr>
        </w:p>
      </w:tc>
    </w:tr>
  </w:tbl>
  <w:p w14:paraId="6934155B" w14:textId="77777777" w:rsidR="008E0D4F" w:rsidRDefault="008E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FD1A" w14:textId="77777777" w:rsidR="004C39F0" w:rsidRDefault="004C39F0">
      <w:pPr>
        <w:spacing w:after="0" w:line="240" w:lineRule="auto"/>
      </w:pPr>
      <w:r>
        <w:separator/>
      </w:r>
    </w:p>
    <w:p w14:paraId="0BDBBBD8" w14:textId="77777777" w:rsidR="004C39F0" w:rsidRDefault="004C39F0"/>
  </w:footnote>
  <w:footnote w:type="continuationSeparator" w:id="0">
    <w:p w14:paraId="39CA88A7" w14:textId="77777777" w:rsidR="004C39F0" w:rsidRDefault="004C39F0">
      <w:pPr>
        <w:spacing w:after="0" w:line="240" w:lineRule="auto"/>
      </w:pPr>
      <w:r>
        <w:continuationSeparator/>
      </w:r>
    </w:p>
    <w:p w14:paraId="29E951F3" w14:textId="77777777" w:rsidR="004C39F0" w:rsidRDefault="004C3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8E0D4F" w14:paraId="4B5F28CD" w14:textId="77777777">
      <w:trPr>
        <w:trHeight w:hRule="exact" w:val="720"/>
        <w:jc w:val="right"/>
      </w:trPr>
      <w:sdt>
        <w:sdtPr>
          <w:alias w:val="Date"/>
          <w:tag w:val=""/>
          <w:id w:val="2064987651"/>
          <w:placeholder>
            <w:docPart w:val="A1A76FC8AEDC4B6EB101C514B3CF1B8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6T00:00:00Z">
            <w:dateFormat w:val="MM.d.yyyy"/>
            <w:lid w:val="en-US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14:paraId="478F879D" w14:textId="0297CF24" w:rsidR="008E0D4F" w:rsidRDefault="00250C79">
              <w:pPr>
                <w:pStyle w:val="Date"/>
              </w:pPr>
              <w:r>
                <w:t>09.26.2025</w:t>
              </w:r>
            </w:p>
          </w:tc>
        </w:sdtContent>
      </w:sdt>
      <w:tc>
        <w:tcPr>
          <w:tcW w:w="288" w:type="dxa"/>
          <w:vAlign w:val="bottom"/>
        </w:tcPr>
        <w:p w14:paraId="68526C8C" w14:textId="77777777" w:rsidR="008E0D4F" w:rsidRDefault="008E0D4F"/>
      </w:tc>
      <w:tc>
        <w:tcPr>
          <w:tcW w:w="5544" w:type="dxa"/>
          <w:vAlign w:val="bottom"/>
        </w:tcPr>
        <w:p w14:paraId="3D1B20E2" w14:textId="2C8FE030" w:rsidR="008E0D4F" w:rsidRDefault="00000000">
          <w:pPr>
            <w:pStyle w:val="Title"/>
          </w:pPr>
          <w:sdt>
            <w:sdtPr>
              <w:alias w:val="Title"/>
              <w:tag w:val=""/>
              <w:id w:val="87829287"/>
              <w:placeholder>
                <w:docPart w:val="0228DCBEBA0441649850E5317717CB3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50C79">
                <w:t>Water Bill October 2025</w:t>
              </w:r>
            </w:sdtContent>
          </w:sdt>
        </w:p>
      </w:tc>
      <w:tc>
        <w:tcPr>
          <w:tcW w:w="2880" w:type="dxa"/>
          <w:vAlign w:val="bottom"/>
        </w:tcPr>
        <w:p w14:paraId="54C958C4" w14:textId="77777777" w:rsidR="008E0D4F" w:rsidRDefault="004F496B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8E0D4F" w14:paraId="1109B07C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1CAD12E5" w14:textId="77777777" w:rsidR="008E0D4F" w:rsidRDefault="008E0D4F">
          <w:pPr>
            <w:rPr>
              <w:sz w:val="10"/>
            </w:rPr>
          </w:pPr>
        </w:p>
      </w:tc>
      <w:tc>
        <w:tcPr>
          <w:tcW w:w="288" w:type="dxa"/>
        </w:tcPr>
        <w:p w14:paraId="36BAAD8A" w14:textId="77777777" w:rsidR="008E0D4F" w:rsidRDefault="008E0D4F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14:paraId="32A05283" w14:textId="77777777" w:rsidR="008E0D4F" w:rsidRDefault="008E0D4F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14:paraId="4B8A3B17" w14:textId="77777777" w:rsidR="008E0D4F" w:rsidRDefault="008E0D4F">
          <w:pPr>
            <w:rPr>
              <w:sz w:val="10"/>
            </w:rPr>
          </w:pPr>
        </w:p>
      </w:tc>
    </w:tr>
  </w:tbl>
  <w:p w14:paraId="3BC43155" w14:textId="77777777" w:rsidR="008E0D4F" w:rsidRDefault="008E0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58"/>
    <w:rsid w:val="0002267E"/>
    <w:rsid w:val="0002528C"/>
    <w:rsid w:val="00026DCD"/>
    <w:rsid w:val="00027EA4"/>
    <w:rsid w:val="0004362D"/>
    <w:rsid w:val="00061290"/>
    <w:rsid w:val="0007710A"/>
    <w:rsid w:val="000814DE"/>
    <w:rsid w:val="00086EF2"/>
    <w:rsid w:val="00091559"/>
    <w:rsid w:val="00097156"/>
    <w:rsid w:val="000C35A2"/>
    <w:rsid w:val="000D0B4E"/>
    <w:rsid w:val="000D6D8E"/>
    <w:rsid w:val="000E065A"/>
    <w:rsid w:val="000E127B"/>
    <w:rsid w:val="000E1A58"/>
    <w:rsid w:val="000E42C2"/>
    <w:rsid w:val="000E4FCB"/>
    <w:rsid w:val="0010058C"/>
    <w:rsid w:val="001223EF"/>
    <w:rsid w:val="001327B9"/>
    <w:rsid w:val="0013655D"/>
    <w:rsid w:val="00151162"/>
    <w:rsid w:val="00166A59"/>
    <w:rsid w:val="0017380E"/>
    <w:rsid w:val="00185790"/>
    <w:rsid w:val="00186A53"/>
    <w:rsid w:val="00190FBC"/>
    <w:rsid w:val="001C5AF4"/>
    <w:rsid w:val="001E4A43"/>
    <w:rsid w:val="001F5682"/>
    <w:rsid w:val="00206479"/>
    <w:rsid w:val="00211629"/>
    <w:rsid w:val="00230C77"/>
    <w:rsid w:val="00232FC1"/>
    <w:rsid w:val="00250C79"/>
    <w:rsid w:val="00252FB9"/>
    <w:rsid w:val="00261066"/>
    <w:rsid w:val="0026418E"/>
    <w:rsid w:val="00272D52"/>
    <w:rsid w:val="0027568C"/>
    <w:rsid w:val="002A3D0B"/>
    <w:rsid w:val="002A5073"/>
    <w:rsid w:val="002A69CB"/>
    <w:rsid w:val="002B23D5"/>
    <w:rsid w:val="002B2F95"/>
    <w:rsid w:val="002B6B9B"/>
    <w:rsid w:val="002E5694"/>
    <w:rsid w:val="00306B93"/>
    <w:rsid w:val="00312D9F"/>
    <w:rsid w:val="00320798"/>
    <w:rsid w:val="0032117A"/>
    <w:rsid w:val="0032361E"/>
    <w:rsid w:val="00334F0D"/>
    <w:rsid w:val="00335CE2"/>
    <w:rsid w:val="00337717"/>
    <w:rsid w:val="00340977"/>
    <w:rsid w:val="00360179"/>
    <w:rsid w:val="00380349"/>
    <w:rsid w:val="00381504"/>
    <w:rsid w:val="0038156A"/>
    <w:rsid w:val="00382705"/>
    <w:rsid w:val="00383141"/>
    <w:rsid w:val="00385806"/>
    <w:rsid w:val="00385CC5"/>
    <w:rsid w:val="003A6768"/>
    <w:rsid w:val="003B2BC0"/>
    <w:rsid w:val="003D7CF2"/>
    <w:rsid w:val="003E52C9"/>
    <w:rsid w:val="003F63C0"/>
    <w:rsid w:val="003F76EB"/>
    <w:rsid w:val="00405E52"/>
    <w:rsid w:val="00407E72"/>
    <w:rsid w:val="0042451A"/>
    <w:rsid w:val="00436A17"/>
    <w:rsid w:val="00436E6A"/>
    <w:rsid w:val="00440CD0"/>
    <w:rsid w:val="004467B5"/>
    <w:rsid w:val="0045367D"/>
    <w:rsid w:val="00471E2A"/>
    <w:rsid w:val="00483B57"/>
    <w:rsid w:val="004B4CAC"/>
    <w:rsid w:val="004C39F0"/>
    <w:rsid w:val="004D51AF"/>
    <w:rsid w:val="004E32FC"/>
    <w:rsid w:val="004F496B"/>
    <w:rsid w:val="005040EC"/>
    <w:rsid w:val="0051059B"/>
    <w:rsid w:val="005171B2"/>
    <w:rsid w:val="00517E27"/>
    <w:rsid w:val="00533D8C"/>
    <w:rsid w:val="00537788"/>
    <w:rsid w:val="0054147B"/>
    <w:rsid w:val="00564AFC"/>
    <w:rsid w:val="00566FC5"/>
    <w:rsid w:val="00567694"/>
    <w:rsid w:val="00571FDF"/>
    <w:rsid w:val="00595F5C"/>
    <w:rsid w:val="005A0602"/>
    <w:rsid w:val="005A6234"/>
    <w:rsid w:val="005A6BA9"/>
    <w:rsid w:val="005C2234"/>
    <w:rsid w:val="005C3540"/>
    <w:rsid w:val="005C4A8E"/>
    <w:rsid w:val="005D2530"/>
    <w:rsid w:val="005D3A29"/>
    <w:rsid w:val="005E24E2"/>
    <w:rsid w:val="005E6876"/>
    <w:rsid w:val="00601034"/>
    <w:rsid w:val="006050EB"/>
    <w:rsid w:val="006144C3"/>
    <w:rsid w:val="006154D9"/>
    <w:rsid w:val="00627CE7"/>
    <w:rsid w:val="00630A07"/>
    <w:rsid w:val="00657E8C"/>
    <w:rsid w:val="00666B50"/>
    <w:rsid w:val="00672FFD"/>
    <w:rsid w:val="006731ED"/>
    <w:rsid w:val="006844BE"/>
    <w:rsid w:val="00691BBD"/>
    <w:rsid w:val="0069769D"/>
    <w:rsid w:val="006B4A36"/>
    <w:rsid w:val="006B61C2"/>
    <w:rsid w:val="006E09DE"/>
    <w:rsid w:val="006E15A6"/>
    <w:rsid w:val="006E1E33"/>
    <w:rsid w:val="006F2FFB"/>
    <w:rsid w:val="006F7E6E"/>
    <w:rsid w:val="007130A3"/>
    <w:rsid w:val="007240FC"/>
    <w:rsid w:val="0073099E"/>
    <w:rsid w:val="00761D5D"/>
    <w:rsid w:val="0078074B"/>
    <w:rsid w:val="007A1F5E"/>
    <w:rsid w:val="007B6057"/>
    <w:rsid w:val="007B6960"/>
    <w:rsid w:val="007C1BF0"/>
    <w:rsid w:val="007C611D"/>
    <w:rsid w:val="007E60B7"/>
    <w:rsid w:val="007F015F"/>
    <w:rsid w:val="00801976"/>
    <w:rsid w:val="00814E3C"/>
    <w:rsid w:val="00815EDE"/>
    <w:rsid w:val="00816CE3"/>
    <w:rsid w:val="0082111A"/>
    <w:rsid w:val="00831A6F"/>
    <w:rsid w:val="00831D7A"/>
    <w:rsid w:val="00855032"/>
    <w:rsid w:val="0086282A"/>
    <w:rsid w:val="0086626A"/>
    <w:rsid w:val="00873C41"/>
    <w:rsid w:val="008757E8"/>
    <w:rsid w:val="00876CD9"/>
    <w:rsid w:val="008838D7"/>
    <w:rsid w:val="00883901"/>
    <w:rsid w:val="0088438E"/>
    <w:rsid w:val="00891A29"/>
    <w:rsid w:val="008952D2"/>
    <w:rsid w:val="0089688B"/>
    <w:rsid w:val="008A4D05"/>
    <w:rsid w:val="008B0B8A"/>
    <w:rsid w:val="008B1DF8"/>
    <w:rsid w:val="008B4400"/>
    <w:rsid w:val="008B66D5"/>
    <w:rsid w:val="008C4687"/>
    <w:rsid w:val="008D1D08"/>
    <w:rsid w:val="008D63A8"/>
    <w:rsid w:val="008D75B7"/>
    <w:rsid w:val="008E0D4F"/>
    <w:rsid w:val="008E7225"/>
    <w:rsid w:val="008F30BA"/>
    <w:rsid w:val="008F51EC"/>
    <w:rsid w:val="0090311E"/>
    <w:rsid w:val="00914FBC"/>
    <w:rsid w:val="00924B5E"/>
    <w:rsid w:val="00943944"/>
    <w:rsid w:val="00950A9C"/>
    <w:rsid w:val="009568F7"/>
    <w:rsid w:val="00960387"/>
    <w:rsid w:val="00973C09"/>
    <w:rsid w:val="0097789C"/>
    <w:rsid w:val="009C6067"/>
    <w:rsid w:val="009D3067"/>
    <w:rsid w:val="009D31F4"/>
    <w:rsid w:val="009D3D4C"/>
    <w:rsid w:val="009F01C9"/>
    <w:rsid w:val="009F697F"/>
    <w:rsid w:val="009F69A8"/>
    <w:rsid w:val="00A42F50"/>
    <w:rsid w:val="00A5049B"/>
    <w:rsid w:val="00A60162"/>
    <w:rsid w:val="00A670A8"/>
    <w:rsid w:val="00A85775"/>
    <w:rsid w:val="00A91D8E"/>
    <w:rsid w:val="00A95A4D"/>
    <w:rsid w:val="00A97063"/>
    <w:rsid w:val="00AA0E51"/>
    <w:rsid w:val="00AA1F0A"/>
    <w:rsid w:val="00AA2D89"/>
    <w:rsid w:val="00AE0D04"/>
    <w:rsid w:val="00AE21D4"/>
    <w:rsid w:val="00B039B7"/>
    <w:rsid w:val="00B103F5"/>
    <w:rsid w:val="00B1579F"/>
    <w:rsid w:val="00B31AD5"/>
    <w:rsid w:val="00B45F33"/>
    <w:rsid w:val="00B46AD4"/>
    <w:rsid w:val="00B47319"/>
    <w:rsid w:val="00B57073"/>
    <w:rsid w:val="00B5742A"/>
    <w:rsid w:val="00B62F0D"/>
    <w:rsid w:val="00B805E2"/>
    <w:rsid w:val="00B82F62"/>
    <w:rsid w:val="00B83984"/>
    <w:rsid w:val="00B9599C"/>
    <w:rsid w:val="00BA5547"/>
    <w:rsid w:val="00BA6E00"/>
    <w:rsid w:val="00BA7EDB"/>
    <w:rsid w:val="00BB37E8"/>
    <w:rsid w:val="00BB4291"/>
    <w:rsid w:val="00BB576D"/>
    <w:rsid w:val="00BB5872"/>
    <w:rsid w:val="00BD15CD"/>
    <w:rsid w:val="00BD233A"/>
    <w:rsid w:val="00C00A30"/>
    <w:rsid w:val="00C00BE7"/>
    <w:rsid w:val="00C452A5"/>
    <w:rsid w:val="00C523E2"/>
    <w:rsid w:val="00C5451D"/>
    <w:rsid w:val="00C71742"/>
    <w:rsid w:val="00C859D1"/>
    <w:rsid w:val="00CA21E1"/>
    <w:rsid w:val="00CB1D1A"/>
    <w:rsid w:val="00CB7E97"/>
    <w:rsid w:val="00CE083F"/>
    <w:rsid w:val="00CE66E1"/>
    <w:rsid w:val="00CF1F4B"/>
    <w:rsid w:val="00D04196"/>
    <w:rsid w:val="00D10521"/>
    <w:rsid w:val="00D15970"/>
    <w:rsid w:val="00D17D2E"/>
    <w:rsid w:val="00D3224F"/>
    <w:rsid w:val="00D34D2D"/>
    <w:rsid w:val="00D404EA"/>
    <w:rsid w:val="00D53758"/>
    <w:rsid w:val="00D70B0F"/>
    <w:rsid w:val="00D771A0"/>
    <w:rsid w:val="00D94B62"/>
    <w:rsid w:val="00DA5862"/>
    <w:rsid w:val="00DA5A25"/>
    <w:rsid w:val="00DD0945"/>
    <w:rsid w:val="00DD75FE"/>
    <w:rsid w:val="00DE4CB2"/>
    <w:rsid w:val="00DF121F"/>
    <w:rsid w:val="00E027BC"/>
    <w:rsid w:val="00E0591A"/>
    <w:rsid w:val="00E06C86"/>
    <w:rsid w:val="00E14637"/>
    <w:rsid w:val="00E211FC"/>
    <w:rsid w:val="00E241D4"/>
    <w:rsid w:val="00E30866"/>
    <w:rsid w:val="00E75316"/>
    <w:rsid w:val="00E84931"/>
    <w:rsid w:val="00E94FC8"/>
    <w:rsid w:val="00E9657A"/>
    <w:rsid w:val="00EB073D"/>
    <w:rsid w:val="00EC72E0"/>
    <w:rsid w:val="00ED06D2"/>
    <w:rsid w:val="00EE0262"/>
    <w:rsid w:val="00EE110A"/>
    <w:rsid w:val="00EE3B85"/>
    <w:rsid w:val="00EE6C9F"/>
    <w:rsid w:val="00EE7F6E"/>
    <w:rsid w:val="00EF417C"/>
    <w:rsid w:val="00EF797B"/>
    <w:rsid w:val="00F0704E"/>
    <w:rsid w:val="00F21AED"/>
    <w:rsid w:val="00F23671"/>
    <w:rsid w:val="00F711D4"/>
    <w:rsid w:val="00F81B62"/>
    <w:rsid w:val="00F87B5B"/>
    <w:rsid w:val="00FB1326"/>
    <w:rsid w:val="00FC0CBB"/>
    <w:rsid w:val="00FC63C4"/>
    <w:rsid w:val="00FD2BDF"/>
    <w:rsid w:val="00FD70BC"/>
    <w:rsid w:val="00FE6C82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8B3A4"/>
  <w15:docId w15:val="{04CABF78-F186-4D04-8FAE-0A6BB66E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Normal"/>
    <w:uiPriority w:val="1"/>
    <w:qFormat/>
    <w:pPr>
      <w:spacing w:before="600" w:after="2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%20of%20Damascus\AppData\Roaming\Microsoft\Templates\Business%20memo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1357A7A4EC4A388F50C43E0B5A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798D-4759-4B49-8D89-D5F475B3ABAE}"/>
      </w:docPartPr>
      <w:docPartBody>
        <w:p w:rsidR="008760BF" w:rsidRDefault="00A3057B">
          <w:pPr>
            <w:pStyle w:val="4F1357A7A4EC4A388F50C43E0B5A5596"/>
          </w:pPr>
          <w:r>
            <w:t>[Date]</w:t>
          </w:r>
        </w:p>
      </w:docPartBody>
    </w:docPart>
    <w:docPart>
      <w:docPartPr>
        <w:name w:val="A1A76FC8AEDC4B6EB101C514B3CF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22A4-21D3-4F8F-9B10-697A412896CC}"/>
      </w:docPartPr>
      <w:docPartBody>
        <w:p w:rsidR="008760BF" w:rsidRDefault="00A3057B">
          <w:pPr>
            <w:pStyle w:val="A1A76FC8AEDC4B6EB101C514B3CF1B87"/>
          </w:pPr>
          <w:r>
            <w:t>Memo</w:t>
          </w:r>
        </w:p>
      </w:docPartBody>
    </w:docPart>
    <w:docPart>
      <w:docPartPr>
        <w:name w:val="0228DCBEBA0441649850E5317717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D6BA-0C97-442C-81CB-703D41516529}"/>
      </w:docPartPr>
      <w:docPartBody>
        <w:p w:rsidR="008760BF" w:rsidRDefault="00A3057B">
          <w:pPr>
            <w:pStyle w:val="0228DCBEBA0441649850E5317717CB32"/>
          </w:pPr>
          <w: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B"/>
    <w:rsid w:val="00004E81"/>
    <w:rsid w:val="00023DCC"/>
    <w:rsid w:val="00027EA4"/>
    <w:rsid w:val="00030FF8"/>
    <w:rsid w:val="00047DA8"/>
    <w:rsid w:val="000554FF"/>
    <w:rsid w:val="00091BCD"/>
    <w:rsid w:val="0009688D"/>
    <w:rsid w:val="000B1FA1"/>
    <w:rsid w:val="000B6DD1"/>
    <w:rsid w:val="000C5A25"/>
    <w:rsid w:val="00122BFD"/>
    <w:rsid w:val="00122DF9"/>
    <w:rsid w:val="00130B53"/>
    <w:rsid w:val="0017380E"/>
    <w:rsid w:val="00207ABD"/>
    <w:rsid w:val="00267C44"/>
    <w:rsid w:val="002A0B36"/>
    <w:rsid w:val="00305CA5"/>
    <w:rsid w:val="00306B93"/>
    <w:rsid w:val="00310F2C"/>
    <w:rsid w:val="00340977"/>
    <w:rsid w:val="00354ED8"/>
    <w:rsid w:val="00370159"/>
    <w:rsid w:val="00383141"/>
    <w:rsid w:val="003A3E57"/>
    <w:rsid w:val="004043E6"/>
    <w:rsid w:val="0045367D"/>
    <w:rsid w:val="0045697E"/>
    <w:rsid w:val="004B4F9E"/>
    <w:rsid w:val="0051059B"/>
    <w:rsid w:val="005316F8"/>
    <w:rsid w:val="005808C6"/>
    <w:rsid w:val="006255C5"/>
    <w:rsid w:val="006302DD"/>
    <w:rsid w:val="0066466B"/>
    <w:rsid w:val="006A0046"/>
    <w:rsid w:val="006B50B4"/>
    <w:rsid w:val="006C08D3"/>
    <w:rsid w:val="00715DBD"/>
    <w:rsid w:val="0074353E"/>
    <w:rsid w:val="00746FBD"/>
    <w:rsid w:val="00772501"/>
    <w:rsid w:val="00795C0D"/>
    <w:rsid w:val="007E3E02"/>
    <w:rsid w:val="007F0388"/>
    <w:rsid w:val="00824203"/>
    <w:rsid w:val="008760BF"/>
    <w:rsid w:val="0089688B"/>
    <w:rsid w:val="008A7B15"/>
    <w:rsid w:val="008D0CB4"/>
    <w:rsid w:val="008D1D08"/>
    <w:rsid w:val="00914FBC"/>
    <w:rsid w:val="00915BFB"/>
    <w:rsid w:val="0092562C"/>
    <w:rsid w:val="0096031C"/>
    <w:rsid w:val="00974EE1"/>
    <w:rsid w:val="009B5CB3"/>
    <w:rsid w:val="00A12DA7"/>
    <w:rsid w:val="00A3057B"/>
    <w:rsid w:val="00A61AD8"/>
    <w:rsid w:val="00A752DD"/>
    <w:rsid w:val="00A85775"/>
    <w:rsid w:val="00AA7A1C"/>
    <w:rsid w:val="00AB5ECF"/>
    <w:rsid w:val="00B04ADE"/>
    <w:rsid w:val="00B87B0E"/>
    <w:rsid w:val="00B91D84"/>
    <w:rsid w:val="00BB561E"/>
    <w:rsid w:val="00BC0E4E"/>
    <w:rsid w:val="00BC0F99"/>
    <w:rsid w:val="00BC63D6"/>
    <w:rsid w:val="00BC7689"/>
    <w:rsid w:val="00BD7D50"/>
    <w:rsid w:val="00C41128"/>
    <w:rsid w:val="00C94E23"/>
    <w:rsid w:val="00CA0190"/>
    <w:rsid w:val="00CA0AE9"/>
    <w:rsid w:val="00CB423B"/>
    <w:rsid w:val="00CB5BBA"/>
    <w:rsid w:val="00CF1F4B"/>
    <w:rsid w:val="00D118A3"/>
    <w:rsid w:val="00D12060"/>
    <w:rsid w:val="00D17D2E"/>
    <w:rsid w:val="00D41FBB"/>
    <w:rsid w:val="00D5100F"/>
    <w:rsid w:val="00D771A0"/>
    <w:rsid w:val="00DC1820"/>
    <w:rsid w:val="00DE2130"/>
    <w:rsid w:val="00DE4CB2"/>
    <w:rsid w:val="00DF2A05"/>
    <w:rsid w:val="00E430F1"/>
    <w:rsid w:val="00E83854"/>
    <w:rsid w:val="00E84931"/>
    <w:rsid w:val="00E878C3"/>
    <w:rsid w:val="00E87D3B"/>
    <w:rsid w:val="00EC09E6"/>
    <w:rsid w:val="00EE110A"/>
    <w:rsid w:val="00F30F76"/>
    <w:rsid w:val="00F46863"/>
    <w:rsid w:val="00FA6662"/>
    <w:rsid w:val="00FB59E7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1357A7A4EC4A388F50C43E0B5A5596">
    <w:name w:val="4F1357A7A4EC4A388F50C43E0B5A5596"/>
  </w:style>
  <w:style w:type="paragraph" w:customStyle="1" w:styleId="A1A76FC8AEDC4B6EB101C514B3CF1B87">
    <w:name w:val="A1A76FC8AEDC4B6EB101C514B3CF1B87"/>
  </w:style>
  <w:style w:type="paragraph" w:customStyle="1" w:styleId="0228DCBEBA0441649850E5317717CB32">
    <w:name w:val="0228DCBEBA0441649850E5317717C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2025-09-26T00:00:00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100b8-e157-47de-b883-f1cf843a03c3" xsi:nil="true"/>
    <lcf76f155ced4ddcb4097134ff3c332f xmlns="4c10c87d-a8ea-40c7-8bd3-5cfd551483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CD0BBF-F4E7-4DC5-9E07-5914A2264711}"/>
</file>

<file path=customXml/itemProps3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0B7439F-86B4-4756-B121-8C62C95DEE34}"/>
</file>

<file path=docProps/app.xml><?xml version="1.0" encoding="utf-8"?>
<Properties xmlns="http://schemas.openxmlformats.org/officeDocument/2006/extended-properties" xmlns:vt="http://schemas.openxmlformats.org/officeDocument/2006/docPropsVTypes">
  <Template>Business memo (Red and Black design)</Template>
  <TotalTime>3241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Bill September 2025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Bill October 2025</dc:title>
  <dc:creator>City of Damascus</dc:creator>
  <cp:lastModifiedBy>City of Damascus</cp:lastModifiedBy>
  <cp:revision>51</cp:revision>
  <cp:lastPrinted>2025-09-26T19:32:00Z</cp:lastPrinted>
  <dcterms:created xsi:type="dcterms:W3CDTF">2021-12-27T15:04:00Z</dcterms:created>
  <dcterms:modified xsi:type="dcterms:W3CDTF">2025-09-26T19:41:00Z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0x0101002BB6E3BB24F0534CABF71F2CB9C54E6F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